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0266" w14:textId="77777777" w:rsidR="000130C2" w:rsidRDefault="00000000">
      <w:pPr>
        <w:pStyle w:val="Textbody"/>
        <w:autoSpaceDE w:val="0"/>
        <w:jc w:val="center"/>
        <w:rPr>
          <w:lang w:eastAsia="zh-TW"/>
        </w:rPr>
      </w:pPr>
      <w:r>
        <w:rPr>
          <w:rFonts w:ascii="標楷體" w:eastAsia="標楷體" w:hAnsi="標楷體"/>
          <w:b/>
          <w:spacing w:val="-1"/>
          <w:sz w:val="32"/>
          <w:szCs w:val="32"/>
          <w:lang w:eastAsia="zh-TW"/>
        </w:rPr>
        <w:t>115</w:t>
      </w:r>
      <w:r>
        <w:rPr>
          <w:rFonts w:ascii="標楷體" w:eastAsia="標楷體" w:hAnsi="標楷體" w:cs="新細明體"/>
          <w:b/>
          <w:spacing w:val="-2"/>
          <w:sz w:val="32"/>
          <w:szCs w:val="32"/>
          <w:lang w:eastAsia="zh-TW"/>
        </w:rPr>
        <w:t>年運動部獎勵運動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科學研究發展申請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人資料表</w:t>
      </w:r>
    </w:p>
    <w:p w14:paraId="56B6CAC3" w14:textId="77777777" w:rsidR="000130C2" w:rsidRDefault="000130C2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p w14:paraId="3D8D6E29" w14:textId="77777777" w:rsidR="000130C2" w:rsidRDefault="00000000">
      <w:pPr>
        <w:pStyle w:val="Textbody"/>
        <w:autoSpaceDE w:val="0"/>
        <w:ind w:left="566"/>
      </w:pPr>
      <w:proofErr w:type="spellStart"/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  <w:t>一、基本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資料</w:t>
      </w:r>
      <w:proofErr w:type="spellEnd"/>
    </w:p>
    <w:p w14:paraId="75C7F422" w14:textId="77777777" w:rsidR="000130C2" w:rsidRDefault="000130C2">
      <w:pPr>
        <w:pStyle w:val="Textbody"/>
        <w:rPr>
          <w:rFonts w:ascii="標楷體" w:eastAsia="標楷體" w:hAnsi="標楷體"/>
          <w:color w:val="000000"/>
        </w:rPr>
      </w:pP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979"/>
        <w:gridCol w:w="707"/>
        <w:gridCol w:w="849"/>
        <w:gridCol w:w="711"/>
        <w:gridCol w:w="806"/>
        <w:gridCol w:w="2154"/>
      </w:tblGrid>
      <w:tr w:rsidR="000130C2" w14:paraId="46DF2164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A302" w14:textId="77777777" w:rsidR="000130C2" w:rsidRDefault="00000000">
            <w:pPr>
              <w:pStyle w:val="Textbody"/>
              <w:autoSpaceDE w:val="0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身分證統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一編號</w:t>
            </w:r>
            <w:proofErr w:type="spellEnd"/>
          </w:p>
        </w:tc>
        <w:tc>
          <w:tcPr>
            <w:tcW w:w="720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3182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50C274EF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D902" w14:textId="77777777" w:rsidR="000130C2" w:rsidRDefault="00000000">
            <w:pPr>
              <w:pStyle w:val="Textbody"/>
              <w:autoSpaceDE w:val="0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2035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5C1B" w14:textId="77777777" w:rsidR="000130C2" w:rsidRDefault="00000000">
            <w:pPr>
              <w:pStyle w:val="Textbody"/>
              <w:autoSpaceDE w:val="0"/>
              <w:ind w:left="81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6341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A096" w14:textId="77777777" w:rsidR="000130C2" w:rsidRDefault="00000000">
            <w:pPr>
              <w:pStyle w:val="Textbody"/>
              <w:autoSpaceDE w:val="0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出生</w:t>
            </w:r>
            <w:proofErr w:type="spellEnd"/>
          </w:p>
          <w:p w14:paraId="4E656A84" w14:textId="77777777" w:rsidR="000130C2" w:rsidRDefault="00000000">
            <w:pPr>
              <w:pStyle w:val="Textbody"/>
              <w:autoSpaceDE w:val="0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29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237F" w14:textId="77777777" w:rsidR="000130C2" w:rsidRDefault="00000000">
            <w:pPr>
              <w:pStyle w:val="Textbody"/>
              <w:autoSpaceDE w:val="0"/>
              <w:ind w:left="-7"/>
              <w:jc w:val="righ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130C2" w14:paraId="75A3767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DEB3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24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45C1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D6F5" w14:textId="77777777" w:rsidR="000130C2" w:rsidRDefault="00000000">
            <w:pPr>
              <w:pStyle w:val="Textbody"/>
              <w:autoSpaceDE w:val="0"/>
              <w:ind w:left="-1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204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208C42FF" w14:textId="77777777">
        <w:tblPrEx>
          <w:tblCellMar>
            <w:top w:w="0" w:type="dxa"/>
            <w:bottom w:w="0" w:type="dxa"/>
          </w:tblCellMar>
        </w:tblPrEx>
        <w:trPr>
          <w:trHeight w:hRule="exact" w:val="1198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0E71" w14:textId="77777777" w:rsidR="000130C2" w:rsidRDefault="00000000">
            <w:pPr>
              <w:pStyle w:val="Textbody"/>
              <w:autoSpaceDE w:val="0"/>
              <w:spacing w:before="41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服務機關名稱</w:t>
            </w:r>
            <w:proofErr w:type="spell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24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D7DA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6EA9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手機</w:t>
            </w:r>
            <w:proofErr w:type="spellEnd"/>
          </w:p>
        </w:tc>
        <w:tc>
          <w:tcPr>
            <w:tcW w:w="2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002B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59717DFE" w14:textId="77777777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EE27" w14:textId="77777777" w:rsidR="000130C2" w:rsidRDefault="00000000">
            <w:pPr>
              <w:pStyle w:val="Textbody"/>
              <w:autoSpaceDE w:val="0"/>
              <w:ind w:left="-9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信箱</w:t>
            </w:r>
            <w:proofErr w:type="spellEnd"/>
          </w:p>
        </w:tc>
        <w:tc>
          <w:tcPr>
            <w:tcW w:w="720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2CE0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1FB5356" w14:textId="77777777" w:rsidR="00000000" w:rsidRDefault="00000000">
      <w:pPr>
        <w:sectPr w:rsidR="00000000">
          <w:footerReference w:type="default" r:id="rId7"/>
          <w:pgSz w:w="11906" w:h="16838"/>
          <w:pgMar w:top="567" w:right="720" w:bottom="720" w:left="720" w:header="720" w:footer="283" w:gutter="0"/>
          <w:cols w:space="720"/>
        </w:sectPr>
      </w:pPr>
    </w:p>
    <w:p w14:paraId="51B8F0D1" w14:textId="77777777" w:rsidR="000130C2" w:rsidRDefault="00000000">
      <w:pPr>
        <w:pStyle w:val="Textbody"/>
        <w:autoSpaceDE w:val="0"/>
        <w:spacing w:before="240"/>
        <w:ind w:left="567"/>
        <w:rPr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二、現職及與專長相關之學經歷</w:t>
      </w:r>
      <w:r>
        <w:rPr>
          <w:rFonts w:ascii="標楷體" w:eastAsia="標楷體" w:hAnsi="標楷體"/>
          <w:b/>
          <w:color w:val="000000"/>
          <w:spacing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按時間先後順序由最近經歷</w:t>
      </w:r>
      <w:proofErr w:type="gramStart"/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開始填起</w:t>
      </w:r>
      <w:proofErr w:type="gramEnd"/>
      <w:r>
        <w:rPr>
          <w:rFonts w:ascii="標楷體" w:eastAsia="標楷體" w:hAnsi="標楷體"/>
          <w:b/>
          <w:color w:val="000000"/>
          <w:spacing w:val="3"/>
          <w:sz w:val="28"/>
          <w:szCs w:val="28"/>
          <w:lang w:eastAsia="zh-TW"/>
        </w:rPr>
        <w:t>)</w:t>
      </w: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1947"/>
        <w:gridCol w:w="2223"/>
        <w:gridCol w:w="1808"/>
      </w:tblGrid>
      <w:tr w:rsidR="000130C2" w14:paraId="42D5CE0F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7564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機關</w:t>
            </w:r>
            <w:proofErr w:type="spellEnd"/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53A5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部門</w:t>
            </w:r>
            <w:proofErr w:type="spellEnd"/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C45E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4BC7" w14:textId="77777777" w:rsidR="000130C2" w:rsidRDefault="00000000">
            <w:pPr>
              <w:pStyle w:val="Textbody"/>
              <w:autoSpaceDE w:val="0"/>
              <w:ind w:left="-26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起訖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年月</w:t>
            </w:r>
            <w:proofErr w:type="spellEnd"/>
          </w:p>
        </w:tc>
      </w:tr>
      <w:tr w:rsidR="000130C2" w14:paraId="0E3233C9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FB34" w14:textId="77777777" w:rsidR="000130C2" w:rsidRDefault="00000000">
            <w:pPr>
              <w:pStyle w:val="Textbody"/>
              <w:autoSpaceDE w:val="0"/>
              <w:ind w:left="29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現職</w:t>
            </w:r>
            <w:proofErr w:type="spellEnd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：</w:t>
            </w: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C6FE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D49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8849" w14:textId="77777777" w:rsidR="000130C2" w:rsidRDefault="00000000">
            <w:pPr>
              <w:pStyle w:val="Textbody"/>
              <w:autoSpaceDE w:val="0"/>
              <w:ind w:left="-26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</w:p>
        </w:tc>
      </w:tr>
      <w:tr w:rsidR="000130C2" w14:paraId="54EF1B66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62A3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DF09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0B3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6BD3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6115B094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F62A" w14:textId="77777777" w:rsidR="000130C2" w:rsidRDefault="00000000">
            <w:pPr>
              <w:pStyle w:val="Textbody"/>
              <w:autoSpaceDE w:val="0"/>
              <w:ind w:left="29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經歷</w:t>
            </w:r>
            <w:proofErr w:type="spellEnd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：</w:t>
            </w: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93F4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EAA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01FA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236807D1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1907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CD4D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DFC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E411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7ECA844B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93C6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F8E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BE49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E6D7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A42284F" w14:textId="77777777" w:rsidR="000130C2" w:rsidRDefault="000130C2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</w:pPr>
    </w:p>
    <w:p w14:paraId="17112A4E" w14:textId="77777777" w:rsidR="000130C2" w:rsidRDefault="00000000">
      <w:pPr>
        <w:pStyle w:val="Textbody"/>
        <w:autoSpaceDE w:val="0"/>
        <w:ind w:left="566"/>
      </w:pPr>
      <w:proofErr w:type="spellStart"/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  <w:t>三、學術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著作目錄</w:t>
      </w:r>
      <w:proofErr w:type="spellEnd"/>
    </w:p>
    <w:p w14:paraId="0890B061" w14:textId="77777777" w:rsidR="000130C2" w:rsidRDefault="00000000">
      <w:pPr>
        <w:pStyle w:val="Textbody"/>
        <w:autoSpaceDE w:val="0"/>
        <w:spacing w:line="400" w:lineRule="exact"/>
        <w:ind w:left="567" w:right="567" w:firstLine="561"/>
        <w:rPr>
          <w:lang w:eastAsia="zh-TW"/>
        </w:rPr>
      </w:pPr>
      <w:proofErr w:type="gramStart"/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請列申請人</w:t>
      </w:r>
      <w:proofErr w:type="gramEnd"/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最近五年內發表之關聯性成果或著作，以</w:t>
      </w:r>
      <w:r>
        <w:rPr>
          <w:rFonts w:ascii="標楷體" w:eastAsia="標楷體" w:hAnsi="標楷體"/>
          <w:color w:val="000000"/>
          <w:spacing w:val="14"/>
          <w:sz w:val="28"/>
          <w:szCs w:val="28"/>
          <w:lang w:eastAsia="zh-TW"/>
        </w:rPr>
        <w:t>5</w:t>
      </w:r>
      <w:r>
        <w:rPr>
          <w:rFonts w:ascii="標楷體" w:eastAsia="標楷體" w:hAnsi="標楷體" w:cs="新細明體"/>
          <w:color w:val="000000"/>
          <w:spacing w:val="8"/>
          <w:sz w:val="28"/>
          <w:szCs w:val="28"/>
          <w:lang w:eastAsia="zh-TW"/>
        </w:rPr>
        <w:t>篇為限，各類成</w:t>
      </w:r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果或</w:t>
      </w:r>
      <w:proofErr w:type="gramStart"/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著作均</w:t>
      </w:r>
      <w:r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請按</w:t>
      </w:r>
      <w:proofErr w:type="gramEnd"/>
      <w:r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發表時</w:t>
      </w:r>
      <w:r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間先後順序排列，以英文發表者請用英文打字，以中文發表者請用中文打字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或正楷書寫，並請註明是否為主要作者</w:t>
      </w:r>
      <w:r>
        <w:rPr>
          <w:rFonts w:ascii="標楷體" w:eastAsia="標楷體" w:hAnsi="標楷體" w:cs="新細明體"/>
          <w:color w:val="000000"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第一作者或通訊作者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)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87"/>
        <w:gridCol w:w="1616"/>
        <w:gridCol w:w="1276"/>
        <w:gridCol w:w="1699"/>
        <w:gridCol w:w="778"/>
        <w:gridCol w:w="778"/>
      </w:tblGrid>
      <w:tr w:rsidR="000130C2" w14:paraId="3EFD4426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3C00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lastRenderedPageBreak/>
              <w:t>編號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9FC5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學術著作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2541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作者序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FC8B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是否為</w:t>
            </w:r>
            <w:proofErr w:type="spellEnd"/>
          </w:p>
          <w:p w14:paraId="68BD1060" w14:textId="77777777" w:rsidR="000130C2" w:rsidRDefault="00000000">
            <w:pPr>
              <w:pStyle w:val="Textbody"/>
              <w:autoSpaceDE w:val="0"/>
              <w:spacing w:before="54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訊作者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0F56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期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刊名稱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35A0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期刊</w:t>
            </w:r>
            <w:proofErr w:type="spellEnd"/>
          </w:p>
          <w:p w14:paraId="1D651DBC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年份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6A45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起訖</w:t>
            </w:r>
            <w:proofErr w:type="spellEnd"/>
          </w:p>
          <w:p w14:paraId="6823C303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頁數</w:t>
            </w:r>
            <w:proofErr w:type="spellEnd"/>
          </w:p>
        </w:tc>
      </w:tr>
      <w:tr w:rsidR="000130C2" w14:paraId="5D572A2B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3B87" w14:textId="77777777" w:rsidR="000130C2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55BA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9671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26AC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621D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ACE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06DD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37237A8A" w14:textId="77777777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A44F" w14:textId="77777777" w:rsidR="000130C2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721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E53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9C9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4779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99EA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7F3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0E5F670C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D446" w14:textId="77777777" w:rsidR="000130C2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80F4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16B0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3620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61D0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2986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E607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2E2620F4" w14:textId="77777777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FC4A" w14:textId="77777777" w:rsidR="000130C2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A748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4D7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E0E6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9046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BA87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9281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0B77BFB8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EC10" w14:textId="77777777" w:rsidR="000130C2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D6DD" w14:textId="77777777" w:rsidR="000130C2" w:rsidRDefault="000130C2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A6D7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55AE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CA4E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E0DD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3F8D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0C02B1DD" w14:textId="77777777" w:rsidR="000130C2" w:rsidRDefault="000130C2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p w14:paraId="5E6E31B7" w14:textId="77777777" w:rsidR="000130C2" w:rsidRDefault="00000000">
      <w:pPr>
        <w:pStyle w:val="Textbody"/>
        <w:autoSpaceDE w:val="0"/>
        <w:ind w:left="567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四、申請人近五年之運動科學應用推廣與現場實踐之表現 (限300字)</w:t>
      </w: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1"/>
      </w:tblGrid>
      <w:tr w:rsidR="000130C2" w14:paraId="05145152" w14:textId="77777777">
        <w:tblPrEx>
          <w:tblCellMar>
            <w:top w:w="0" w:type="dxa"/>
            <w:bottom w:w="0" w:type="dxa"/>
          </w:tblCellMar>
        </w:tblPrEx>
        <w:trPr>
          <w:trHeight w:hRule="exact" w:val="4500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2FCB" w14:textId="77777777" w:rsidR="000130C2" w:rsidRDefault="000130C2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778070B5" w14:textId="77777777" w:rsidR="00000000" w:rsidRDefault="00000000">
      <w:pPr>
        <w:rPr>
          <w:lang w:eastAsia="zh-TW"/>
        </w:rPr>
        <w:sectPr w:rsidR="00000000">
          <w:type w:val="continuous"/>
          <w:pgSz w:w="11906" w:h="16838"/>
          <w:pgMar w:top="567" w:right="720" w:bottom="720" w:left="720" w:header="720" w:footer="283" w:gutter="0"/>
          <w:cols w:space="720"/>
        </w:sectPr>
      </w:pPr>
    </w:p>
    <w:p w14:paraId="1570B942" w14:textId="77777777" w:rsidR="000130C2" w:rsidRDefault="00000000">
      <w:pPr>
        <w:pStyle w:val="Textbody"/>
        <w:rPr>
          <w:lang w:eastAsia="zh-TW"/>
        </w:rPr>
      </w:pPr>
      <w:r>
        <w:rPr>
          <w:rFonts w:ascii="標楷體" w:eastAsia="標楷體" w:hAnsi="標楷體" w:cs="新細明體"/>
          <w:b/>
          <w:spacing w:val="-22"/>
          <w:sz w:val="32"/>
          <w:szCs w:val="32"/>
          <w:lang w:eastAsia="zh-TW"/>
        </w:rPr>
        <w:t xml:space="preserve">    </w:t>
      </w:r>
    </w:p>
    <w:p w14:paraId="207FC2DD" w14:textId="77777777" w:rsidR="000130C2" w:rsidRDefault="00000000">
      <w:pPr>
        <w:pStyle w:val="Textbody"/>
        <w:rPr>
          <w:lang w:eastAsia="zh-TW"/>
        </w:rPr>
      </w:pP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新細明體"/>
          <w:b/>
          <w:spacing w:val="-22"/>
          <w:sz w:val="32"/>
          <w:szCs w:val="32"/>
          <w:lang w:eastAsia="zh-TW"/>
        </w:rPr>
        <w:t xml:space="preserve">   </w:t>
      </w: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>五、申請人近五年於跨領域、跨國合作及全民運動與競技運動之多元表現（限300字）</w:t>
      </w:r>
    </w:p>
    <w:tbl>
      <w:tblPr>
        <w:tblW w:w="9214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0130C2" w14:paraId="5F74C5F2" w14:textId="77777777">
        <w:tblPrEx>
          <w:tblCellMar>
            <w:top w:w="0" w:type="dxa"/>
            <w:bottom w:w="0" w:type="dxa"/>
          </w:tblCellMar>
        </w:tblPrEx>
        <w:trPr>
          <w:trHeight w:val="427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605D" w14:textId="77777777" w:rsidR="000130C2" w:rsidRDefault="000130C2">
            <w:pPr>
              <w:pStyle w:val="Textbody"/>
              <w:rPr>
                <w:rFonts w:ascii="標楷體" w:eastAsia="標楷體" w:hAnsi="標楷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</w:tr>
    </w:tbl>
    <w:p w14:paraId="1DDABFEA" w14:textId="77777777" w:rsidR="000130C2" w:rsidRDefault="000130C2">
      <w:pPr>
        <w:pStyle w:val="Textbody"/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</w:pPr>
    </w:p>
    <w:p w14:paraId="6C01362B" w14:textId="77777777" w:rsidR="000130C2" w:rsidRDefault="00000000">
      <w:pPr>
        <w:pStyle w:val="Textbody"/>
        <w:tabs>
          <w:tab w:val="left" w:pos="390"/>
          <w:tab w:val="center" w:pos="5233"/>
        </w:tabs>
        <w:autoSpaceDE w:val="0"/>
        <w:spacing w:before="240" w:line="360" w:lineRule="auto"/>
        <w:rPr>
          <w:lang w:eastAsia="zh-TW"/>
        </w:rPr>
      </w:pP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tab/>
      </w: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tab/>
      </w:r>
    </w:p>
    <w:p w14:paraId="0587F860" w14:textId="77777777" w:rsidR="000130C2" w:rsidRDefault="00000000">
      <w:pPr>
        <w:pStyle w:val="Textbody"/>
        <w:tabs>
          <w:tab w:val="left" w:pos="390"/>
          <w:tab w:val="center" w:pos="5233"/>
        </w:tabs>
        <w:autoSpaceDE w:val="0"/>
        <w:spacing w:before="240" w:line="360" w:lineRule="auto"/>
        <w:jc w:val="center"/>
        <w:rPr>
          <w:lang w:eastAsia="zh-TW"/>
        </w:rPr>
      </w:pPr>
      <w:r>
        <w:rPr>
          <w:rFonts w:ascii="標楷體" w:eastAsia="標楷體" w:hAnsi="標楷體"/>
          <w:b/>
          <w:spacing w:val="-1"/>
          <w:sz w:val="32"/>
          <w:szCs w:val="32"/>
          <w:lang w:eastAsia="zh-TW"/>
        </w:rPr>
        <w:t>115年運動部</w:t>
      </w:r>
      <w:r>
        <w:rPr>
          <w:rFonts w:ascii="標楷體" w:eastAsia="標楷體" w:hAnsi="標楷體" w:cs="新細明體"/>
          <w:b/>
          <w:spacing w:val="-2"/>
          <w:sz w:val="32"/>
          <w:szCs w:val="32"/>
          <w:lang w:eastAsia="zh-TW"/>
        </w:rPr>
        <w:t>獎勵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運動科學研究發展申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請書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8360"/>
      </w:tblGrid>
      <w:tr w:rsidR="000130C2" w14:paraId="015A270A" w14:textId="77777777">
        <w:tblPrEx>
          <w:tblCellMar>
            <w:top w:w="0" w:type="dxa"/>
            <w:bottom w:w="0" w:type="dxa"/>
          </w:tblCellMar>
        </w:tblPrEx>
        <w:trPr>
          <w:trHeight w:hRule="exact" w:val="1295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2BF4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題目</w:t>
            </w:r>
            <w:proofErr w:type="spellEnd"/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0882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3138360C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6CDE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研究刊登</w:t>
            </w:r>
            <w:proofErr w:type="spellEnd"/>
            <w:r>
              <w:rPr>
                <w:rFonts w:ascii="標楷體" w:eastAsia="標楷體" w:hAnsi="標楷體"/>
                <w:color w:val="000000"/>
                <w:spacing w:val="-2"/>
                <w:sz w:val="28"/>
                <w:szCs w:val="28"/>
              </w:rPr>
              <w:t>/</w:t>
            </w:r>
          </w:p>
          <w:p w14:paraId="4495705E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年月</w:t>
            </w:r>
            <w:proofErr w:type="spellEnd"/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A4EF" w14:textId="77777777" w:rsidR="000130C2" w:rsidRDefault="000130C2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30C2" w14:paraId="693AF515" w14:textId="77777777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404D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領域</w:t>
            </w:r>
            <w:proofErr w:type="spellEnd"/>
          </w:p>
          <w:p w14:paraId="0A75B0ED" w14:textId="77777777" w:rsidR="000130C2" w:rsidRDefault="00000000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可複選</w:t>
            </w:r>
            <w:proofErr w:type="spellEnd"/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3D9A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□運動生物力學□運動生理學□運動心理學  □運動教練學</w:t>
            </w:r>
          </w:p>
          <w:p w14:paraId="10751E0E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□運動醫學 □運動資訊科技 □運動營養學</w:t>
            </w:r>
          </w:p>
          <w:p w14:paraId="780EC225" w14:textId="77777777" w:rsidR="000130C2" w:rsidRDefault="000130C2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</w:p>
        </w:tc>
      </w:tr>
      <w:tr w:rsidR="000130C2" w14:paraId="1BA6C73F" w14:textId="77777777">
        <w:tblPrEx>
          <w:tblCellMar>
            <w:top w:w="0" w:type="dxa"/>
            <w:bottom w:w="0" w:type="dxa"/>
          </w:tblCellMar>
        </w:tblPrEx>
        <w:trPr>
          <w:trHeight w:hRule="exact" w:val="2972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1959" w14:textId="77777777" w:rsidR="000130C2" w:rsidRDefault="00000000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研究倫理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2254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1.本計畫是否涉及人體研究/試驗：</w:t>
            </w:r>
          </w:p>
          <w:p w14:paraId="6767D6CA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 是  □ 否（單純文獻分析、大數據去識別化分析等）</w:t>
            </w:r>
          </w:p>
          <w:p w14:paraId="15A80144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2.審查狀態（若勾選「是」者請續填）：</w:t>
            </w:r>
          </w:p>
          <w:p w14:paraId="6945472C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核准編號：____________________（請附證明影本）</w:t>
            </w:r>
          </w:p>
          <w:p w14:paraId="21C8490A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*凡涉及「人體試驗研究」之計畫，需依規定檢附研究倫理委員會（IRB/REC）核准證明文件。</w:t>
            </w:r>
          </w:p>
        </w:tc>
      </w:tr>
      <w:tr w:rsidR="000130C2" w14:paraId="699D622E" w14:textId="77777777">
        <w:tblPrEx>
          <w:tblCellMar>
            <w:top w:w="0" w:type="dxa"/>
            <w:bottom w:w="0" w:type="dxa"/>
          </w:tblCellMar>
        </w:tblPrEx>
        <w:trPr>
          <w:trHeight w:hRule="exact" w:val="1846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81B8" w14:textId="77777777" w:rsidR="000130C2" w:rsidRDefault="00000000">
            <w:pPr>
              <w:pStyle w:val="Textbody"/>
              <w:autoSpaceDE w:val="0"/>
              <w:jc w:val="center"/>
            </w:pP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對象</w:t>
            </w:r>
            <w:proofErr w:type="spellEnd"/>
          </w:p>
          <w:p w14:paraId="0E1B54C7" w14:textId="77777777" w:rsidR="000130C2" w:rsidRDefault="00000000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可複選</w:t>
            </w:r>
            <w:proofErr w:type="spellEnd"/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FD1B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□奧亞運運動員  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非奧亞運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運動員  □女性運動員  □教練</w:t>
            </w:r>
          </w:p>
          <w:p w14:paraId="33EDD218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□非運動員之特定族群(兒童、青少年、女性、身心障礙者、高齡者)</w:t>
            </w:r>
          </w:p>
          <w:p w14:paraId="45A1C207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□其他____________________</w:t>
            </w:r>
          </w:p>
        </w:tc>
      </w:tr>
      <w:tr w:rsidR="000130C2" w14:paraId="37EB9D90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5E2B" w14:textId="77777777" w:rsidR="000130C2" w:rsidRDefault="00000000">
            <w:pPr>
              <w:pStyle w:val="Textbody"/>
              <w:autoSpaceDE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有無向</w:t>
            </w:r>
            <w:r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其他機關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申請補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助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8133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□有。(機關名稱___________________________)</w:t>
            </w:r>
          </w:p>
          <w:p w14:paraId="317A3262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□無。</w:t>
            </w:r>
          </w:p>
        </w:tc>
      </w:tr>
      <w:tr w:rsidR="000130C2" w14:paraId="4D81BFF0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6D7C" w14:textId="77777777" w:rsidR="000130C2" w:rsidRDefault="00000000">
            <w:pPr>
              <w:pStyle w:val="Textbody"/>
              <w:autoSpaceDE w:val="0"/>
              <w:ind w:right="26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符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合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之申請條件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1587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□申請期間截止末日前二年內所刊登或發表之成果或著作。</w:t>
            </w:r>
          </w:p>
          <w:p w14:paraId="010F899B" w14:textId="77777777" w:rsidR="000130C2" w:rsidRDefault="00000000">
            <w:pPr>
              <w:pStyle w:val="Textbody"/>
              <w:autoSpaceDE w:val="0"/>
              <w:spacing w:line="400" w:lineRule="exact"/>
              <w:ind w:left="427" w:hanging="266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□申請人自行設定專題且經一定研究方法及步驟而獲致成果或著作。</w:t>
            </w:r>
          </w:p>
          <w:p w14:paraId="4C1E9D34" w14:textId="77777777" w:rsidR="000130C2" w:rsidRDefault="00000000">
            <w:pPr>
              <w:pStyle w:val="Textbody"/>
              <w:autoSpaceDE w:val="0"/>
              <w:spacing w:line="400" w:lineRule="exact"/>
              <w:ind w:left="161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□教師升等</w:t>
            </w:r>
            <w:proofErr w:type="gramStart"/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論文或碩</w:t>
            </w:r>
            <w:proofErr w:type="gramEnd"/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（博）士學位論文。</w:t>
            </w:r>
          </w:p>
        </w:tc>
      </w:tr>
      <w:tr w:rsidR="000130C2" w14:paraId="194B58DA" w14:textId="77777777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104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3CA6" w14:textId="77777777" w:rsidR="000130C2" w:rsidRDefault="00000000">
            <w:pPr>
              <w:pStyle w:val="Textbody"/>
              <w:autoSpaceDE w:val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lastRenderedPageBreak/>
              <w:t>內容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大綱</w:t>
            </w:r>
          </w:p>
          <w:p w14:paraId="61FC5357" w14:textId="77777777" w:rsidR="000130C2" w:rsidRDefault="00000000">
            <w:pPr>
              <w:pStyle w:val="Textbody"/>
              <w:autoSpaceDE w:val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、申請之成果或著作中文摘要</w:t>
            </w:r>
            <w:r>
              <w:rPr>
                <w:rFonts w:ascii="標楷體" w:eastAsia="標楷體" w:hAnsi="標楷體"/>
                <w:color w:val="000000"/>
                <w:spacing w:val="4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300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14:paraId="281622CC" w14:textId="77777777" w:rsidR="000130C2" w:rsidRDefault="00000000">
            <w:pPr>
              <w:pStyle w:val="Textbody"/>
              <w:autoSpaceDE w:val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、共同著作人簡介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則免填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，有則應檢附</w:t>
            </w:r>
            <w:r>
              <w:rPr>
                <w:rFonts w:ascii="標楷體" w:eastAsia="標楷體" w:hAnsi="標楷體"/>
                <w:color w:val="000000"/>
                <w:spacing w:val="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4)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14:paraId="7441BF0D" w14:textId="77777777" w:rsidR="000130C2" w:rsidRDefault="00000000">
            <w:pPr>
              <w:pStyle w:val="Textbody"/>
              <w:autoSpaceDE w:val="0"/>
              <w:ind w:left="395" w:hanging="395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、本成果或著作之重要貢獻</w:t>
            </w:r>
            <w:r>
              <w:rPr>
                <w:rFonts w:ascii="標楷體" w:eastAsia="標楷體" w:hAnsi="標楷體"/>
                <w:color w:val="000000"/>
                <w:spacing w:val="-6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請論述研究與運動科學之關聯性、研究成果品質、研究之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創新性、研究之實務貢獻性與影響力等，限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500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。</w:t>
            </w:r>
          </w:p>
        </w:tc>
      </w:tr>
    </w:tbl>
    <w:p w14:paraId="7A9C51DF" w14:textId="77777777" w:rsidR="00000000" w:rsidRDefault="00000000">
      <w:pPr>
        <w:rPr>
          <w:lang w:eastAsia="zh-TW"/>
        </w:rPr>
        <w:sectPr w:rsidR="00000000">
          <w:type w:val="continuous"/>
          <w:pgSz w:w="11906" w:h="16838"/>
          <w:pgMar w:top="567" w:right="720" w:bottom="720" w:left="720" w:header="720" w:footer="283" w:gutter="0"/>
          <w:cols w:space="720"/>
        </w:sectPr>
      </w:pPr>
    </w:p>
    <w:p w14:paraId="59FDDE6F" w14:textId="77777777" w:rsidR="000130C2" w:rsidRDefault="00000000">
      <w:pPr>
        <w:pStyle w:val="Textbody"/>
        <w:autoSpaceDE w:val="0"/>
        <w:ind w:left="566"/>
        <w:jc w:val="center"/>
        <w:rPr>
          <w:rFonts w:ascii="標楷體" w:eastAsia="標楷體" w:hAnsi="標楷體"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/>
          <w:color w:val="000000"/>
          <w:sz w:val="40"/>
          <w:szCs w:val="40"/>
          <w:lang w:eastAsia="zh-TW"/>
        </w:rPr>
        <w:lastRenderedPageBreak/>
        <w:t>切 結 書</w:t>
      </w:r>
    </w:p>
    <w:p w14:paraId="7B4B1D11" w14:textId="77777777" w:rsidR="000130C2" w:rsidRDefault="00000000">
      <w:pPr>
        <w:pStyle w:val="Textbody"/>
        <w:autoSpaceDE w:val="0"/>
        <w:spacing w:line="500" w:lineRule="exact"/>
        <w:ind w:left="566"/>
        <w:rPr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本人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〈即立切結書人〉</w:t>
      </w:r>
    </w:p>
    <w:p w14:paraId="0BA6FFBA" w14:textId="77777777" w:rsidR="000130C2" w:rsidRDefault="00000000">
      <w:pPr>
        <w:pStyle w:val="Textbody"/>
        <w:autoSpaceDE w:val="0"/>
        <w:spacing w:line="500" w:lineRule="exact"/>
        <w:ind w:left="566" w:right="413"/>
        <w:jc w:val="both"/>
        <w:rPr>
          <w:lang w:eastAsia="zh-TW"/>
        </w:rPr>
      </w:pPr>
      <w:proofErr w:type="gramStart"/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所著</w:t>
      </w:r>
      <w:proofErr w:type="gramEnd"/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                                        </w:t>
      </w:r>
      <w:proofErr w:type="gramStart"/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乙文</w:t>
      </w:r>
      <w:proofErr w:type="gramEnd"/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（書）</w:t>
      </w:r>
    </w:p>
    <w:p w14:paraId="20AD4170" w14:textId="77777777" w:rsidR="000130C2" w:rsidRDefault="00000000">
      <w:pPr>
        <w:pStyle w:val="Textbody"/>
        <w:autoSpaceDE w:val="0"/>
        <w:spacing w:line="500" w:lineRule="exact"/>
        <w:ind w:left="566"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參與運動部「</w:t>
      </w:r>
      <w:proofErr w:type="gramStart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115</w:t>
      </w:r>
      <w:proofErr w:type="gramEnd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年度運動科學研究發展獎勵」之申請事務，同意</w:t>
      </w:r>
      <w:proofErr w:type="gramStart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簽訂本切結</w:t>
      </w:r>
      <w:proofErr w:type="gramEnd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書，並遵守以下約定事項：</w:t>
      </w:r>
    </w:p>
    <w:p w14:paraId="31B42860" w14:textId="77777777" w:rsidR="000130C2" w:rsidRDefault="00000000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本人所提申請之成果或著作，絕無侵害他人著作權或其他智慧財產權之情事，確為立切結書人〈全體共同〉完成。</w:t>
      </w:r>
    </w:p>
    <w:p w14:paraId="677DB7AD" w14:textId="77777777" w:rsidR="000130C2" w:rsidRDefault="00000000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申請成果或著作獲獎者，承諾不對115年運動部〈即被授權單位〉主張及行使著作人格權及著作財產權，並同意被授權單位得於所屬刊物、網站、光碟或其他媒體等發表、重製，不須另行支付報酬。如有其他共同著作者或第三人主張著作權或其他權利，或有違反法令或申請不實者，申請人願繳還所受領之獎勵金及獎座，並負一切法律責任。</w:t>
      </w:r>
    </w:p>
    <w:p w14:paraId="5CFC48A7" w14:textId="77777777" w:rsidR="000130C2" w:rsidRDefault="00000000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本人保證本案研究經費</w:t>
      </w:r>
      <w:proofErr w:type="gramStart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來源均已據實</w:t>
      </w:r>
      <w:proofErr w:type="gramEnd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填報，且無重複</w:t>
      </w:r>
      <w:proofErr w:type="gramStart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受領同性質</w:t>
      </w:r>
      <w:proofErr w:type="gramEnd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獎勵之違規情事，如有隱匿或填報不實，願由運動部撤銷獎勵資格並追繳獎勵金。</w:t>
      </w:r>
    </w:p>
    <w:p w14:paraId="557C2295" w14:textId="77777777" w:rsidR="000130C2" w:rsidRDefault="00000000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本人保證申請資料（含研究倫理證明及相關佐證）</w:t>
      </w:r>
      <w:proofErr w:type="gramStart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均屬真實</w:t>
      </w:r>
      <w:proofErr w:type="gramEnd"/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。若有造假、竄改或隱匿等違反學術誠信之行為，本人同意由運動部撤銷獎勵資格，並得於一定期間內不受理本人之各項獎勵申請案。</w:t>
      </w:r>
    </w:p>
    <w:p w14:paraId="164787E5" w14:textId="77777777" w:rsidR="000130C2" w:rsidRDefault="000130C2">
      <w:pPr>
        <w:pStyle w:val="a5"/>
        <w:autoSpaceDE w:val="0"/>
        <w:spacing w:line="500" w:lineRule="exact"/>
        <w:ind w:left="1286" w:right="413"/>
        <w:jc w:val="both"/>
        <w:rPr>
          <w:rFonts w:ascii="標楷體" w:eastAsia="標楷體" w:hAnsi="標楷體" w:cs="新細明體"/>
          <w:b/>
          <w:color w:val="FF0000"/>
          <w:spacing w:val="-2"/>
          <w:sz w:val="28"/>
          <w:szCs w:val="28"/>
          <w:lang w:eastAsia="zh-TW"/>
        </w:rPr>
      </w:pPr>
    </w:p>
    <w:p w14:paraId="513526E5" w14:textId="77777777" w:rsidR="000130C2" w:rsidRDefault="00000000">
      <w:pPr>
        <w:pStyle w:val="Textbody"/>
        <w:autoSpaceDE w:val="0"/>
        <w:ind w:left="80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此致</w:t>
      </w:r>
    </w:p>
    <w:p w14:paraId="7F21FCB3" w14:textId="77777777" w:rsidR="000130C2" w:rsidRDefault="00000000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 運動部</w:t>
      </w:r>
    </w:p>
    <w:p w14:paraId="55E8533D" w14:textId="77777777" w:rsidR="000130C2" w:rsidRDefault="000130C2">
      <w:pPr>
        <w:pStyle w:val="Textbody"/>
        <w:autoSpaceDE w:val="0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4CCE40DF" w14:textId="77777777" w:rsidR="000130C2" w:rsidRDefault="00000000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立切結書人：</w:t>
      </w:r>
    </w:p>
    <w:p w14:paraId="1F9B9291" w14:textId="77777777" w:rsidR="000130C2" w:rsidRDefault="00000000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身分證字號：</w:t>
      </w:r>
    </w:p>
    <w:p w14:paraId="2E527934" w14:textId="77777777" w:rsidR="000130C2" w:rsidRDefault="00000000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戶籍地址：</w:t>
      </w:r>
    </w:p>
    <w:p w14:paraId="2D008008" w14:textId="77777777" w:rsidR="000130C2" w:rsidRDefault="00000000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聯絡方式：</w:t>
      </w:r>
    </w:p>
    <w:p w14:paraId="073C78F8" w14:textId="77777777" w:rsidR="000130C2" w:rsidRDefault="000130C2">
      <w:pPr>
        <w:pStyle w:val="Textbody"/>
        <w:autoSpaceDE w:val="0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35F96F34" w14:textId="77777777" w:rsidR="000130C2" w:rsidRDefault="00000000">
      <w:pPr>
        <w:pStyle w:val="Textbody"/>
        <w:autoSpaceDE w:val="0"/>
        <w:jc w:val="center"/>
        <w:rPr>
          <w:lang w:eastAsia="zh-TW"/>
        </w:rPr>
        <w:sectPr w:rsidR="000130C2">
          <w:headerReference w:type="default" r:id="rId8"/>
          <w:footerReference w:type="default" r:id="rId9"/>
          <w:pgSz w:w="11899" w:h="16840"/>
          <w:pgMar w:top="1440" w:right="1080" w:bottom="1440" w:left="1080" w:header="1134" w:footer="283" w:gutter="0"/>
          <w:cols w:space="720"/>
        </w:sect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中  華  民  國        年        月        日</w:t>
      </w:r>
    </w:p>
    <w:p w14:paraId="3D2BDEB4" w14:textId="77777777" w:rsidR="000130C2" w:rsidRDefault="00000000">
      <w:pPr>
        <w:pStyle w:val="Textbody"/>
        <w:autoSpaceDE w:val="0"/>
        <w:spacing w:line="360" w:lineRule="auto"/>
        <w:ind w:left="567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115年運動部獎勵運動科學研究發展-著作人資訊表</w:t>
      </w:r>
    </w:p>
    <w:tbl>
      <w:tblPr>
        <w:tblW w:w="4600" w:type="pct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9"/>
        <w:gridCol w:w="7102"/>
      </w:tblGrid>
      <w:tr w:rsidR="000130C2" w14:paraId="07238688" w14:textId="7777777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7DCD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研究題目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F637" w14:textId="77777777" w:rsidR="000130C2" w:rsidRDefault="000130C2">
            <w:pPr>
              <w:pStyle w:val="Textbody"/>
              <w:ind w:left="3302" w:right="-8546" w:hanging="3302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0130C2" w14:paraId="5E0749D9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CE45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第一作者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161E" w14:textId="77777777" w:rsidR="000130C2" w:rsidRDefault="000130C2">
            <w:pPr>
              <w:pStyle w:val="Textbody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0130C2" w14:paraId="0A96B26B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F893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通訊作者</w:t>
            </w:r>
          </w:p>
        </w:tc>
        <w:tc>
          <w:tcPr>
            <w:tcW w:w="7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0B13" w14:textId="77777777" w:rsidR="000130C2" w:rsidRDefault="000130C2">
            <w:pPr>
              <w:pStyle w:val="Textbody"/>
              <w:ind w:left="3302" w:hanging="3302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52477688" w14:textId="77777777" w:rsidR="000130C2" w:rsidRDefault="000130C2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tbl>
      <w:tblPr>
        <w:tblW w:w="9015" w:type="dxa"/>
        <w:tblInd w:w="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772"/>
        <w:gridCol w:w="2258"/>
      </w:tblGrid>
      <w:tr w:rsidR="000130C2" w14:paraId="38658531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1A12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著作人</w:t>
            </w:r>
          </w:p>
          <w:p w14:paraId="4B43F623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(含第一作者及通訊作者)</w:t>
            </w: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6F24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聯絡資訊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640F" w14:textId="77777777" w:rsidR="000130C2" w:rsidRDefault="00000000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簽名</w:t>
            </w:r>
          </w:p>
        </w:tc>
      </w:tr>
      <w:tr w:rsidR="000130C2" w14:paraId="45A0CB8F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7874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B0D6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322CF283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01604D3B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8867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3E656A97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00B8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6F87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5BE98255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2839CD20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FAB9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490F31D9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0576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5B35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120CC3D8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0EC1E2CE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A831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4EEAD932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27B3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DE02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03ACE6B8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1B1BDB37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9391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75951164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43DC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0997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0C87C851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501C7276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0B0E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786EE3BD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2C86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12FB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58EAFC3A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49DB1D21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4F94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130C2" w14:paraId="56E91D8C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B6FB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959F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568BD7D1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4DE34BB6" w14:textId="77777777" w:rsidR="000130C2" w:rsidRDefault="00000000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5657" w14:textId="77777777" w:rsidR="000130C2" w:rsidRDefault="000130C2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481F6AD0" w14:textId="77777777" w:rsidR="000130C2" w:rsidRDefault="00000000">
      <w:pPr>
        <w:pStyle w:val="Textbody"/>
        <w:autoSpaceDE w:val="0"/>
        <w:spacing w:before="120"/>
        <w:ind w:left="56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</w:pPr>
      <w:proofErr w:type="spellStart"/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  <w:t>備註</w:t>
      </w:r>
      <w:proofErr w:type="spellEnd"/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  <w:t>：</w:t>
      </w:r>
    </w:p>
    <w:p w14:paraId="78517710" w14:textId="77777777" w:rsidR="000130C2" w:rsidRDefault="00000000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共同著作人等皆同意所提申請著作者為第一作者〈通訊作者〉並授權代為處理本案申請事務〈含獎金及獎座之受領〉。</w:t>
      </w:r>
    </w:p>
    <w:p w14:paraId="6851A848" w14:textId="77777777" w:rsidR="000130C2" w:rsidRDefault="00000000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sectPr w:rsidR="000130C2">
          <w:headerReference w:type="default" r:id="rId10"/>
          <w:footerReference w:type="default" r:id="rId11"/>
          <w:pgSz w:w="11899" w:h="16840"/>
          <w:pgMar w:top="1440" w:right="1080" w:bottom="1440" w:left="1080" w:header="1134" w:footer="283" w:gutter="0"/>
          <w:cols w:space="720"/>
        </w:sect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申請成果或著作獲獎者，承諾不對運動部〈即被授權單位〉主張及行使著作人格權及著作財產權，並同意被授權單位得於所屬刊物、網站、光碟或其他媒體等發表、重製，不須另行支付報酬。</w:t>
      </w:r>
    </w:p>
    <w:p w14:paraId="1FB1BB95" w14:textId="77777777" w:rsidR="000130C2" w:rsidRDefault="00000000">
      <w:pPr>
        <w:pStyle w:val="Textbody"/>
        <w:autoSpaceDE w:val="0"/>
        <w:spacing w:after="240"/>
        <w:jc w:val="center"/>
        <w:rPr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36"/>
          <w:szCs w:val="36"/>
          <w:lang w:eastAsia="zh-TW"/>
        </w:rPr>
        <w:lastRenderedPageBreak/>
        <w:t>個人資料使用授權同意書</w:t>
      </w:r>
    </w:p>
    <w:p w14:paraId="00760C6A" w14:textId="77777777" w:rsidR="000130C2" w:rsidRDefault="00000000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一、蒐集個人資料之目的</w:t>
      </w:r>
    </w:p>
    <w:p w14:paraId="4BC6E459" w14:textId="77777777" w:rsidR="000130C2" w:rsidRDefault="00000000">
      <w:pPr>
        <w:pStyle w:val="Textbody"/>
        <w:autoSpaceDE w:val="0"/>
        <w:spacing w:after="120" w:line="400" w:lineRule="exact"/>
        <w:ind w:firstLine="560"/>
        <w:jc w:val="both"/>
        <w:rPr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本同意書說明運動部委託國家運動科學中心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以下簡稱本中心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辦理「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年運動科學研究發展及人才培</w:t>
      </w:r>
      <w:r>
        <w:rPr>
          <w:rFonts w:ascii="Times New Roman" w:eastAsia="標楷體" w:hAnsi="Times New Roman"/>
          <w:sz w:val="28"/>
          <w:szCs w:val="28"/>
          <w:lang w:eastAsia="zh-TW"/>
        </w:rPr>
        <w:t>育獎勵專案管理計畫</w:t>
      </w:r>
      <w:r>
        <w:rPr>
          <w:rFonts w:ascii="Times New Roman" w:eastAsia="標楷體" w:hAnsi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sz w:val="28"/>
          <w:szCs w:val="28"/>
          <w:lang w:eastAsia="zh-TW"/>
        </w:rPr>
        <w:t>以下簡稱本計畫</w:t>
      </w:r>
      <w:r>
        <w:rPr>
          <w:rFonts w:ascii="Times New Roman" w:eastAsia="標楷體" w:hAnsi="Times New Roman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sz w:val="28"/>
          <w:szCs w:val="28"/>
          <w:lang w:eastAsia="zh-TW"/>
        </w:rPr>
        <w:t>」處理蒐集之個人資料。當您簽署本同意書時，表示您已閱讀、瞭解並同意接受本同意書之所有內容及其後修改變更規定。若您未滿十八歲，應於您的法定代理人閱讀、瞭解並同意本同意書之所有內容，並遵守以下所有規範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。</w:t>
      </w:r>
    </w:p>
    <w:p w14:paraId="2832F9C2" w14:textId="77777777" w:rsidR="000130C2" w:rsidRDefault="00000000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二、基本資料之蒐集、更新及保管</w:t>
      </w:r>
    </w:p>
    <w:p w14:paraId="46A45B19" w14:textId="77777777" w:rsidR="000130C2" w:rsidRDefault="00000000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為執行本計畫相關業務，在中華民國「個人資料保護法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以下簡稱個資法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」與相關法令之規範下，本中心將蒐集您的個人資料包括姓名、性別、出生日期、通訊地址、身分證字號、服務單位、職稱、聯絡方式（電話、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）等。</w:t>
      </w:r>
    </w:p>
    <w:p w14:paraId="2A479CD5" w14:textId="77777777" w:rsidR="000130C2" w:rsidRDefault="00000000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請於申請時提供您本人正確、最新及完整的個人資料。若您提供錯誤、不實、過時或不完整或具誤導性的資料，您將損失相關權益。</w:t>
      </w:r>
    </w:p>
    <w:p w14:paraId="18586D8D" w14:textId="77777777" w:rsidR="000130C2" w:rsidRDefault="00000000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若您的個人資料有任何異動，請主動向本中心申請更正，使其保持正確、最新及完整。</w:t>
      </w:r>
    </w:p>
    <w:p w14:paraId="136F695B" w14:textId="77777777" w:rsidR="000130C2" w:rsidRDefault="00000000">
      <w:pPr>
        <w:pStyle w:val="a5"/>
        <w:numPr>
          <w:ilvl w:val="0"/>
          <w:numId w:val="3"/>
        </w:numPr>
        <w:autoSpaceDE w:val="0"/>
        <w:spacing w:before="10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本中心應依個資法與相關法令於各項業務範圍內進行處理及利用。並保障個人資料安全之責任，非屬本同意書個人資料利用情形，應先徵得您同意方得為之。</w:t>
      </w:r>
    </w:p>
    <w:p w14:paraId="34298533" w14:textId="77777777" w:rsidR="000130C2" w:rsidRDefault="00000000">
      <w:pPr>
        <w:pStyle w:val="a5"/>
        <w:numPr>
          <w:ilvl w:val="0"/>
          <w:numId w:val="3"/>
        </w:numPr>
        <w:autoSpaceDE w:val="0"/>
        <w:spacing w:after="12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的個人資料受到本中心嚴格保密，本中心如違反個資法規定或因天災、事變或其他不可抗力所致者，致您的個人資料被竊取、洩漏、竄改、遭其他侵害者，本中心將於查明後以電話、信函或電子郵件等方法通知您。</w:t>
      </w:r>
    </w:p>
    <w:p w14:paraId="37E7D7C2" w14:textId="77777777" w:rsidR="000130C2" w:rsidRDefault="00000000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三、當事人之權益</w:t>
      </w:r>
    </w:p>
    <w:p w14:paraId="544D0C56" w14:textId="77777777" w:rsidR="000130C2" w:rsidRDefault="00000000">
      <w:pPr>
        <w:pStyle w:val="a5"/>
        <w:numPr>
          <w:ilvl w:val="0"/>
          <w:numId w:val="4"/>
        </w:numPr>
        <w:autoSpaceDE w:val="0"/>
        <w:spacing w:line="400" w:lineRule="exact"/>
        <w:jc w:val="both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您可依個資法就您的個人資料行使以下權利：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(1)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查詢或請求閱覽。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(2)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請求製給複製本。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(3)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請求補充或更正。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(4)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請求停止蒐集、處理或利用。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(5)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請求刪除。</w:t>
      </w:r>
    </w:p>
    <w:p w14:paraId="2ADF176F" w14:textId="77777777" w:rsidR="000130C2" w:rsidRDefault="00000000">
      <w:pPr>
        <w:pStyle w:val="a5"/>
        <w:numPr>
          <w:ilvl w:val="0"/>
          <w:numId w:val="4"/>
        </w:numPr>
        <w:autoSpaceDE w:val="0"/>
        <w:spacing w:after="24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當本中心保有您的個人資料時，基於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個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資法規定，您可以透過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或書面行使當事人權利，除基於符合個資法與其他相關法律規定外，本中心不會拒絕。</w:t>
      </w:r>
    </w:p>
    <w:p w14:paraId="4B92CF25" w14:textId="77777777" w:rsidR="000130C2" w:rsidRDefault="00000000">
      <w:pPr>
        <w:pStyle w:val="Textbody"/>
        <w:spacing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立同意書本人身分證字號：</w:t>
      </w:r>
    </w:p>
    <w:p w14:paraId="5A21A5C4" w14:textId="77777777" w:rsidR="000130C2" w:rsidRDefault="00000000">
      <w:pPr>
        <w:pStyle w:val="Textbody"/>
        <w:spacing w:after="240"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                           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簽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名：</w:t>
      </w:r>
    </w:p>
    <w:p w14:paraId="57E13C8C" w14:textId="77777777" w:rsidR="000130C2" w:rsidRDefault="00000000">
      <w:pPr>
        <w:pStyle w:val="Textbody"/>
        <w:spacing w:line="500" w:lineRule="exact"/>
        <w:ind w:left="425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中華民國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日</w:t>
      </w:r>
    </w:p>
    <w:sectPr w:rsidR="000130C2">
      <w:headerReference w:type="default" r:id="rId12"/>
      <w:footerReference w:type="default" r:id="rId13"/>
      <w:pgSz w:w="11899" w:h="16840"/>
      <w:pgMar w:top="851" w:right="1077" w:bottom="851" w:left="107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D90F" w14:textId="77777777" w:rsidR="00CA352A" w:rsidRDefault="00CA352A">
      <w:r>
        <w:separator/>
      </w:r>
    </w:p>
  </w:endnote>
  <w:endnote w:type="continuationSeparator" w:id="0">
    <w:p w14:paraId="0C46AC44" w14:textId="77777777" w:rsidR="00CA352A" w:rsidRDefault="00CA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DADD" w14:textId="77777777" w:rsidR="00000000" w:rsidRDefault="00000000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3</w:t>
    </w:r>
    <w:r>
      <w:rPr>
        <w:lang w:val="zh-TW" w:eastAsia="zh-TW"/>
      </w:rPr>
      <w:fldChar w:fldCharType="end"/>
    </w:r>
  </w:p>
  <w:p w14:paraId="0DF13D4F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D127" w14:textId="77777777" w:rsidR="00000000" w:rsidRDefault="00000000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4</w:t>
    </w:r>
    <w:r>
      <w:rPr>
        <w:lang w:val="zh-TW" w:eastAsia="zh-TW"/>
      </w:rPr>
      <w:fldChar w:fldCharType="end"/>
    </w:r>
  </w:p>
  <w:p w14:paraId="76D8C691" w14:textId="77777777" w:rsidR="00000000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BA1F" w14:textId="77777777" w:rsidR="00000000" w:rsidRDefault="00000000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5</w:t>
    </w:r>
    <w:r>
      <w:rPr>
        <w:lang w:val="zh-TW" w:eastAsia="zh-TW"/>
      </w:rPr>
      <w:fldChar w:fldCharType="end"/>
    </w:r>
  </w:p>
  <w:p w14:paraId="592631EB" w14:textId="77777777" w:rsidR="00000000" w:rsidRDefault="0000000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6C0" w14:textId="77777777" w:rsidR="00000000" w:rsidRDefault="00000000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6</w:t>
    </w:r>
    <w:r>
      <w:rPr>
        <w:lang w:val="zh-TW" w:eastAsia="zh-TW"/>
      </w:rPr>
      <w:fldChar w:fldCharType="end"/>
    </w:r>
  </w:p>
  <w:p w14:paraId="796C3276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5C30" w14:textId="77777777" w:rsidR="00CA352A" w:rsidRDefault="00CA352A">
      <w:r>
        <w:rPr>
          <w:color w:val="000000"/>
        </w:rPr>
        <w:separator/>
      </w:r>
    </w:p>
  </w:footnote>
  <w:footnote w:type="continuationSeparator" w:id="0">
    <w:p w14:paraId="0043512C" w14:textId="77777777" w:rsidR="00CA352A" w:rsidRDefault="00CA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2403" w14:textId="77777777" w:rsidR="00000000" w:rsidRDefault="00000000">
    <w:pPr>
      <w:pStyle w:val="a3"/>
      <w:rPr>
        <w:rFonts w:ascii="新細明體" w:hAnsi="新細明體" w:cs="新細明體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5A9" w14:textId="77777777" w:rsidR="00000000" w:rsidRDefault="00000000">
    <w:pPr>
      <w:pStyle w:val="a3"/>
      <w:rPr>
        <w:rFonts w:ascii="新細明體" w:hAnsi="新細明體" w:cs="新細明體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3844" w14:textId="77777777" w:rsidR="00000000" w:rsidRDefault="00000000">
    <w:pPr>
      <w:pStyle w:val="a3"/>
      <w:rPr>
        <w:rFonts w:ascii="新細明體" w:hAnsi="新細明體" w:cs="新細明體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F0A"/>
    <w:multiLevelType w:val="multilevel"/>
    <w:tmpl w:val="DB364E7E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3745"/>
    <w:multiLevelType w:val="multilevel"/>
    <w:tmpl w:val="1114B0E6"/>
    <w:lvl w:ilvl="0">
      <w:start w:val="1"/>
      <w:numFmt w:val="decimal"/>
      <w:lvlText w:val="%1.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D3E8D"/>
    <w:multiLevelType w:val="multilevel"/>
    <w:tmpl w:val="B302F03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8967164"/>
    <w:multiLevelType w:val="multilevel"/>
    <w:tmpl w:val="A0847A30"/>
    <w:lvl w:ilvl="0">
      <w:start w:val="1"/>
      <w:numFmt w:val="japaneseCounting"/>
      <w:lvlText w:val="%1、"/>
      <w:lvlJc w:val="left"/>
      <w:pPr>
        <w:ind w:left="128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 w16cid:durableId="10763142">
    <w:abstractNumId w:val="3"/>
  </w:num>
  <w:num w:numId="2" w16cid:durableId="1794903134">
    <w:abstractNumId w:val="1"/>
  </w:num>
  <w:num w:numId="3" w16cid:durableId="1659842294">
    <w:abstractNumId w:val="2"/>
  </w:num>
  <w:num w:numId="4" w16cid:durableId="151240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30C2"/>
    <w:rsid w:val="000130C2"/>
    <w:rsid w:val="00172A29"/>
    <w:rsid w:val="00683880"/>
    <w:rsid w:val="00C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DC67"/>
  <w15:docId w15:val="{29AC831C-F489-4F4B-85AA-F87780C6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郭冠志</dc:creator>
  <cp:lastModifiedBy>曉芃 蘇</cp:lastModifiedBy>
  <cp:revision>2</cp:revision>
  <cp:lastPrinted>2026-03-10T06:57:00Z</cp:lastPrinted>
  <dcterms:created xsi:type="dcterms:W3CDTF">2026-04-07T04:00:00Z</dcterms:created>
  <dcterms:modified xsi:type="dcterms:W3CDTF">2026-04-07T04:00:00Z</dcterms:modified>
</cp:coreProperties>
</file>